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灵璧县一般工业固废填埋处置工程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47565A4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2020-08-14T08:17:39Z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